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F0A8" w14:textId="7527F3A0" w:rsidR="00741EDF" w:rsidRDefault="00741EDF" w:rsidP="00741EDF">
      <w:pPr>
        <w:pStyle w:val="Title"/>
        <w:rPr>
          <w:rFonts w:cs="Arial"/>
          <w:szCs w:val="24"/>
        </w:rPr>
      </w:pPr>
      <w:r>
        <w:rPr>
          <w:rFonts w:cs="Arial"/>
          <w:szCs w:val="24"/>
        </w:rPr>
        <w:t xml:space="preserve">CONTRACT AMENDMENT NO. </w:t>
      </w:r>
      <w:r w:rsidR="00A8321C">
        <w:rPr>
          <w:rFonts w:cs="Arial"/>
          <w:color w:val="FF0000"/>
          <w:szCs w:val="24"/>
        </w:rPr>
        <w:t xml:space="preserve">Insert </w:t>
      </w:r>
      <w:r w:rsidR="008A7EF4">
        <w:rPr>
          <w:rFonts w:cs="Arial"/>
          <w:color w:val="FF0000"/>
          <w:szCs w:val="24"/>
        </w:rPr>
        <w:t>number</w:t>
      </w:r>
    </w:p>
    <w:p w14:paraId="46055464" w14:textId="65D9B783" w:rsidR="00741EDF" w:rsidRDefault="00741EDF" w:rsidP="00741EDF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CONTRACT FOR </w:t>
      </w:r>
      <w:r w:rsidR="008A7EF4" w:rsidRPr="008A7EF4">
        <w:rPr>
          <w:rFonts w:cs="Arial"/>
          <w:b/>
          <w:bCs/>
          <w:color w:val="FF0000"/>
          <w:szCs w:val="24"/>
        </w:rPr>
        <w:t xml:space="preserve">Insert </w:t>
      </w:r>
      <w:r w:rsidR="008A7EF4">
        <w:rPr>
          <w:rFonts w:cs="Arial"/>
          <w:b/>
          <w:bCs/>
          <w:color w:val="FF0000"/>
          <w:szCs w:val="24"/>
        </w:rPr>
        <w:t>c</w:t>
      </w:r>
      <w:r w:rsidR="00A8321C">
        <w:rPr>
          <w:rFonts w:cs="Arial"/>
          <w:b/>
          <w:bCs/>
          <w:color w:val="FF0000"/>
          <w:szCs w:val="24"/>
        </w:rPr>
        <w:t xml:space="preserve">ontract </w:t>
      </w:r>
      <w:r w:rsidR="008A7EF4">
        <w:rPr>
          <w:rFonts w:cs="Arial"/>
          <w:b/>
          <w:bCs/>
          <w:color w:val="FF0000"/>
          <w:szCs w:val="24"/>
        </w:rPr>
        <w:t>n</w:t>
      </w:r>
      <w:r w:rsidR="00A8321C">
        <w:rPr>
          <w:rFonts w:cs="Arial"/>
          <w:b/>
          <w:bCs/>
          <w:color w:val="FF0000"/>
          <w:szCs w:val="24"/>
        </w:rPr>
        <w:t>ame</w:t>
      </w:r>
    </w:p>
    <w:p w14:paraId="558367BA" w14:textId="5642DFA9" w:rsidR="00741EDF" w:rsidRDefault="00741EDF" w:rsidP="00741EDF">
      <w:pPr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bCs/>
          <w:szCs w:val="24"/>
        </w:rPr>
        <w:t xml:space="preserve">CONTRACT NO: </w:t>
      </w:r>
      <w:r w:rsidR="00A8321C">
        <w:rPr>
          <w:rFonts w:cs="Arial"/>
          <w:b/>
          <w:bCs/>
          <w:color w:val="FF0000"/>
          <w:szCs w:val="24"/>
        </w:rPr>
        <w:t xml:space="preserve">Insert contract </w:t>
      </w:r>
      <w:r w:rsidR="008A7EF4">
        <w:rPr>
          <w:rFonts w:cs="Arial"/>
          <w:b/>
          <w:bCs/>
          <w:color w:val="FF0000"/>
          <w:szCs w:val="24"/>
        </w:rPr>
        <w:t>number</w:t>
      </w:r>
      <w:r>
        <w:rPr>
          <w:rFonts w:cs="Arial"/>
          <w:b/>
          <w:szCs w:val="24"/>
        </w:rPr>
        <w:t xml:space="preserve"> </w:t>
      </w:r>
    </w:p>
    <w:p w14:paraId="2D2F3DE3" w14:textId="77777777" w:rsidR="00741EDF" w:rsidRPr="007B08D6" w:rsidRDefault="00741EDF" w:rsidP="00741EDF">
      <w:pPr>
        <w:jc w:val="center"/>
        <w:rPr>
          <w:rFonts w:cs="Arial"/>
          <w:sz w:val="22"/>
          <w:szCs w:val="22"/>
        </w:rPr>
      </w:pPr>
    </w:p>
    <w:p w14:paraId="0865F5D9" w14:textId="4AD9C1BD" w:rsidR="00B75300" w:rsidRPr="007B08D6" w:rsidRDefault="00741EDF" w:rsidP="00741EDF">
      <w:pPr>
        <w:rPr>
          <w:rFonts w:cs="Arial"/>
          <w:sz w:val="22"/>
          <w:szCs w:val="22"/>
        </w:rPr>
      </w:pPr>
      <w:r w:rsidRPr="007B08D6">
        <w:rPr>
          <w:rFonts w:cs="Arial"/>
          <w:sz w:val="22"/>
          <w:szCs w:val="22"/>
        </w:rPr>
        <w:t xml:space="preserve">This CONTRACT AMENDMENT No. </w:t>
      </w:r>
      <w:r w:rsidR="003B795B" w:rsidRPr="00170127">
        <w:rPr>
          <w:rFonts w:cs="Arial"/>
          <w:color w:val="FF0000"/>
          <w:sz w:val="22"/>
          <w:szCs w:val="22"/>
        </w:rPr>
        <w:t>1</w:t>
      </w:r>
      <w:r w:rsidRPr="007B08D6">
        <w:rPr>
          <w:rFonts w:cs="Arial"/>
          <w:sz w:val="22"/>
          <w:szCs w:val="22"/>
        </w:rPr>
        <w:t xml:space="preserve"> amend</w:t>
      </w:r>
      <w:r w:rsidR="00FE313A" w:rsidRPr="007B08D6">
        <w:rPr>
          <w:rFonts w:cs="Arial"/>
          <w:sz w:val="22"/>
          <w:szCs w:val="22"/>
        </w:rPr>
        <w:t>s</w:t>
      </w:r>
      <w:r w:rsidRPr="007B08D6">
        <w:rPr>
          <w:rFonts w:cs="Arial"/>
          <w:sz w:val="22"/>
          <w:szCs w:val="22"/>
        </w:rPr>
        <w:t xml:space="preserve"> the above-referenced contract between the State of Montana, </w:t>
      </w:r>
      <w:r w:rsidR="00A8321C" w:rsidRPr="007B08D6">
        <w:rPr>
          <w:rFonts w:cs="Arial"/>
          <w:color w:val="FF0000"/>
          <w:sz w:val="22"/>
          <w:szCs w:val="22"/>
        </w:rPr>
        <w:t>AGENCY</w:t>
      </w:r>
      <w:r w:rsidR="00FE313A" w:rsidRPr="007B08D6">
        <w:rPr>
          <w:rFonts w:cs="Arial"/>
          <w:color w:val="FF0000"/>
          <w:sz w:val="22"/>
          <w:szCs w:val="22"/>
        </w:rPr>
        <w:t xml:space="preserve"> </w:t>
      </w:r>
      <w:r w:rsidRPr="007B08D6">
        <w:rPr>
          <w:rFonts w:cs="Arial"/>
          <w:sz w:val="22"/>
          <w:szCs w:val="22"/>
        </w:rPr>
        <w:t>(S</w:t>
      </w:r>
      <w:r w:rsidR="00FE313A" w:rsidRPr="007B08D6">
        <w:rPr>
          <w:rFonts w:cs="Arial"/>
          <w:sz w:val="22"/>
          <w:szCs w:val="22"/>
        </w:rPr>
        <w:t>tate</w:t>
      </w:r>
      <w:r w:rsidRPr="007B08D6">
        <w:rPr>
          <w:rFonts w:cs="Arial"/>
          <w:sz w:val="22"/>
          <w:szCs w:val="22"/>
        </w:rPr>
        <w:t>), whose address and phone number are</w:t>
      </w:r>
      <w:r w:rsidR="003B795B" w:rsidRPr="007B08D6">
        <w:rPr>
          <w:rFonts w:cs="Arial"/>
          <w:sz w:val="22"/>
          <w:szCs w:val="22"/>
        </w:rPr>
        <w:t xml:space="preserve"> </w:t>
      </w:r>
      <w:r w:rsidR="008A7EF4" w:rsidRPr="007B08D6">
        <w:rPr>
          <w:rFonts w:cs="Arial"/>
          <w:color w:val="FF0000"/>
          <w:sz w:val="22"/>
          <w:szCs w:val="22"/>
        </w:rPr>
        <w:t xml:space="preserve">(insert </w:t>
      </w:r>
      <w:r w:rsidR="00A8321C" w:rsidRPr="007B08D6">
        <w:rPr>
          <w:rFonts w:cs="Arial"/>
          <w:color w:val="FF0000"/>
          <w:sz w:val="22"/>
          <w:szCs w:val="22"/>
        </w:rPr>
        <w:t>address), (</w:t>
      </w:r>
      <w:r w:rsidR="008A7EF4" w:rsidRPr="007B08D6">
        <w:rPr>
          <w:rFonts w:cs="Arial"/>
          <w:color w:val="FF0000"/>
          <w:sz w:val="22"/>
          <w:szCs w:val="22"/>
        </w:rPr>
        <w:t xml:space="preserve">insert </w:t>
      </w:r>
      <w:r w:rsidR="00A8321C" w:rsidRPr="007B08D6">
        <w:rPr>
          <w:rFonts w:cs="Arial"/>
          <w:color w:val="FF0000"/>
          <w:sz w:val="22"/>
          <w:szCs w:val="22"/>
        </w:rPr>
        <w:t>phone number)</w:t>
      </w:r>
      <w:r w:rsidRPr="007B08D6">
        <w:rPr>
          <w:rFonts w:cs="Arial"/>
          <w:sz w:val="22"/>
          <w:szCs w:val="22"/>
        </w:rPr>
        <w:t xml:space="preserve"> and </w:t>
      </w:r>
      <w:r w:rsidR="00A8321C" w:rsidRPr="007B08D6">
        <w:rPr>
          <w:rFonts w:cs="Arial"/>
          <w:color w:val="FF0000"/>
          <w:sz w:val="22"/>
          <w:szCs w:val="22"/>
        </w:rPr>
        <w:t>CONTRACTOR</w:t>
      </w:r>
      <w:r w:rsidR="003B795B" w:rsidRPr="007B08D6">
        <w:rPr>
          <w:rFonts w:cs="Arial"/>
          <w:sz w:val="22"/>
          <w:szCs w:val="22"/>
        </w:rPr>
        <w:t>.</w:t>
      </w:r>
      <w:r w:rsidR="00FE313A" w:rsidRPr="007B08D6">
        <w:rPr>
          <w:rFonts w:cs="Arial"/>
          <w:sz w:val="22"/>
          <w:szCs w:val="22"/>
        </w:rPr>
        <w:t xml:space="preserve"> </w:t>
      </w:r>
      <w:r w:rsidRPr="007B08D6">
        <w:rPr>
          <w:rFonts w:cs="Arial"/>
          <w:sz w:val="22"/>
          <w:szCs w:val="22"/>
        </w:rPr>
        <w:t>(C</w:t>
      </w:r>
      <w:r w:rsidR="00FE313A" w:rsidRPr="007B08D6">
        <w:rPr>
          <w:rFonts w:cs="Arial"/>
          <w:sz w:val="22"/>
          <w:szCs w:val="22"/>
        </w:rPr>
        <w:t>on</w:t>
      </w:r>
      <w:r w:rsidR="00F01CA7" w:rsidRPr="007B08D6">
        <w:rPr>
          <w:rFonts w:cs="Arial"/>
          <w:sz w:val="22"/>
          <w:szCs w:val="22"/>
        </w:rPr>
        <w:t>t</w:t>
      </w:r>
      <w:r w:rsidR="00FE313A" w:rsidRPr="007B08D6">
        <w:rPr>
          <w:rFonts w:cs="Arial"/>
          <w:sz w:val="22"/>
          <w:szCs w:val="22"/>
        </w:rPr>
        <w:t>ractor</w:t>
      </w:r>
      <w:r w:rsidRPr="007B08D6">
        <w:rPr>
          <w:rFonts w:cs="Arial"/>
          <w:sz w:val="22"/>
          <w:szCs w:val="22"/>
        </w:rPr>
        <w:t xml:space="preserve">), whose address and phone number are </w:t>
      </w:r>
      <w:r w:rsidR="008A7EF4" w:rsidRPr="007B08D6">
        <w:rPr>
          <w:rFonts w:cs="Arial"/>
          <w:color w:val="FF0000"/>
          <w:sz w:val="22"/>
          <w:szCs w:val="22"/>
        </w:rPr>
        <w:t>(insert address), (insert phone number)</w:t>
      </w:r>
      <w:r w:rsidRPr="007B08D6">
        <w:rPr>
          <w:rFonts w:cs="Arial"/>
          <w:sz w:val="22"/>
          <w:szCs w:val="22"/>
        </w:rPr>
        <w:t xml:space="preserve">.  </w:t>
      </w:r>
    </w:p>
    <w:p w14:paraId="4A954B24" w14:textId="77777777" w:rsidR="00B75300" w:rsidRPr="007B08D6" w:rsidRDefault="00B75300" w:rsidP="00741EDF">
      <w:pPr>
        <w:rPr>
          <w:rFonts w:cs="Arial"/>
          <w:sz w:val="22"/>
          <w:szCs w:val="22"/>
        </w:rPr>
      </w:pPr>
    </w:p>
    <w:p w14:paraId="5C707E97" w14:textId="77777777" w:rsidR="00741EDF" w:rsidRPr="007B08D6" w:rsidRDefault="00741EDF" w:rsidP="00741EDF">
      <w:pPr>
        <w:rPr>
          <w:rFonts w:cs="Arial"/>
          <w:sz w:val="22"/>
          <w:szCs w:val="22"/>
        </w:rPr>
      </w:pPr>
      <w:r w:rsidRPr="007B08D6">
        <w:rPr>
          <w:rFonts w:cs="Arial"/>
          <w:sz w:val="22"/>
          <w:szCs w:val="22"/>
        </w:rPr>
        <w:t xml:space="preserve">This Contract is amended </w:t>
      </w:r>
      <w:r w:rsidR="00FE313A" w:rsidRPr="007B08D6">
        <w:rPr>
          <w:rFonts w:cs="Arial"/>
          <w:sz w:val="22"/>
          <w:szCs w:val="22"/>
        </w:rPr>
        <w:t>as follows</w:t>
      </w:r>
      <w:r w:rsidRPr="007B08D6">
        <w:rPr>
          <w:rFonts w:cs="Arial"/>
          <w:sz w:val="22"/>
          <w:szCs w:val="22"/>
        </w:rPr>
        <w:t>:</w:t>
      </w:r>
    </w:p>
    <w:p w14:paraId="62B550E1" w14:textId="77777777" w:rsidR="00741EDF" w:rsidRPr="007B08D6" w:rsidRDefault="00741EDF" w:rsidP="00741EDF">
      <w:pPr>
        <w:rPr>
          <w:rFonts w:cs="Arial"/>
          <w:sz w:val="22"/>
          <w:szCs w:val="22"/>
        </w:rPr>
      </w:pPr>
    </w:p>
    <w:p w14:paraId="60ECA266" w14:textId="601E3276" w:rsidR="00F01CA7" w:rsidRPr="007B08D6" w:rsidRDefault="00FE313A" w:rsidP="008A7EF4">
      <w:pPr>
        <w:numPr>
          <w:ilvl w:val="0"/>
          <w:numId w:val="1"/>
        </w:numPr>
        <w:tabs>
          <w:tab w:val="left" w:pos="1080"/>
        </w:tabs>
        <w:rPr>
          <w:rFonts w:cs="Arial"/>
          <w:sz w:val="22"/>
          <w:szCs w:val="22"/>
        </w:rPr>
      </w:pPr>
      <w:r w:rsidRPr="007B08D6">
        <w:rPr>
          <w:rFonts w:cs="Arial"/>
          <w:sz w:val="22"/>
          <w:szCs w:val="22"/>
        </w:rPr>
        <w:t>Under the</w:t>
      </w:r>
      <w:r w:rsidR="00741EDF" w:rsidRPr="007B08D6">
        <w:rPr>
          <w:rFonts w:cs="Arial"/>
          <w:sz w:val="22"/>
          <w:szCs w:val="22"/>
        </w:rPr>
        <w:t xml:space="preserve"> section entitled Effective Date, Duration, and Renewal, </w:t>
      </w:r>
      <w:r w:rsidRPr="007B08D6">
        <w:rPr>
          <w:rFonts w:cs="Arial"/>
          <w:sz w:val="22"/>
          <w:szCs w:val="22"/>
        </w:rPr>
        <w:t>the</w:t>
      </w:r>
      <w:r w:rsidR="00741EDF" w:rsidRPr="007B08D6">
        <w:rPr>
          <w:rFonts w:cs="Arial"/>
          <w:sz w:val="22"/>
          <w:szCs w:val="22"/>
        </w:rPr>
        <w:t xml:space="preserve"> parties mutually agree to extend this Contract f</w:t>
      </w:r>
      <w:r w:rsidRPr="007B08D6">
        <w:rPr>
          <w:rFonts w:cs="Arial"/>
          <w:sz w:val="22"/>
          <w:szCs w:val="22"/>
        </w:rPr>
        <w:t xml:space="preserve">rom </w:t>
      </w:r>
      <w:r w:rsidR="008A7EF4" w:rsidRPr="007B08D6">
        <w:rPr>
          <w:rFonts w:cs="Arial"/>
          <w:color w:val="FF0000"/>
          <w:sz w:val="22"/>
          <w:szCs w:val="22"/>
        </w:rPr>
        <w:t>insert date</w:t>
      </w:r>
      <w:r w:rsidR="00741EDF" w:rsidRPr="007B08D6">
        <w:rPr>
          <w:rFonts w:cs="Arial"/>
          <w:sz w:val="22"/>
          <w:szCs w:val="22"/>
        </w:rPr>
        <w:t xml:space="preserve">, through </w:t>
      </w:r>
      <w:r w:rsidR="008A7EF4" w:rsidRPr="007B08D6">
        <w:rPr>
          <w:rFonts w:cs="Arial"/>
          <w:color w:val="FF0000"/>
          <w:sz w:val="22"/>
          <w:szCs w:val="22"/>
        </w:rPr>
        <w:t>insert date</w:t>
      </w:r>
      <w:r w:rsidR="00741EDF" w:rsidRPr="007B08D6">
        <w:rPr>
          <w:rFonts w:cs="Arial"/>
          <w:sz w:val="22"/>
          <w:szCs w:val="22"/>
        </w:rPr>
        <w:t xml:space="preserve"> per the terms, conditions, and prices agreed upon.  This is the </w:t>
      </w:r>
      <w:r w:rsidR="00373794" w:rsidRPr="007B08D6">
        <w:rPr>
          <w:rFonts w:cs="Arial"/>
          <w:sz w:val="22"/>
          <w:szCs w:val="22"/>
        </w:rPr>
        <w:t xml:space="preserve">first </w:t>
      </w:r>
      <w:r w:rsidR="00741EDF" w:rsidRPr="007B08D6">
        <w:rPr>
          <w:rFonts w:cs="Arial"/>
          <w:sz w:val="22"/>
          <w:szCs w:val="22"/>
        </w:rPr>
        <w:t>renewal,</w:t>
      </w:r>
      <w:r w:rsidR="00373794" w:rsidRPr="007B08D6">
        <w:rPr>
          <w:rFonts w:cs="Arial"/>
          <w:sz w:val="22"/>
          <w:szCs w:val="22"/>
        </w:rPr>
        <w:t xml:space="preserve"> second</w:t>
      </w:r>
      <w:r w:rsidR="00741EDF" w:rsidRPr="007B08D6">
        <w:rPr>
          <w:rFonts w:cs="Arial"/>
          <w:sz w:val="22"/>
          <w:szCs w:val="22"/>
        </w:rPr>
        <w:t xml:space="preserve"> year of the Contract.</w:t>
      </w:r>
    </w:p>
    <w:p w14:paraId="711F1B03" w14:textId="77777777" w:rsidR="00741EDF" w:rsidRPr="007B08D6" w:rsidRDefault="00741EDF" w:rsidP="00741EDF">
      <w:pPr>
        <w:tabs>
          <w:tab w:val="left" w:pos="1080"/>
        </w:tabs>
        <w:rPr>
          <w:rFonts w:cs="Arial"/>
          <w:sz w:val="22"/>
          <w:szCs w:val="22"/>
        </w:rPr>
      </w:pPr>
    </w:p>
    <w:p w14:paraId="515C3AE0" w14:textId="16AA526A" w:rsidR="00741EDF" w:rsidRPr="007B08D6" w:rsidRDefault="00741EDF" w:rsidP="00741EDF">
      <w:pPr>
        <w:rPr>
          <w:rFonts w:cs="Arial"/>
          <w:sz w:val="22"/>
          <w:szCs w:val="22"/>
        </w:rPr>
      </w:pPr>
      <w:r w:rsidRPr="007B08D6">
        <w:rPr>
          <w:rFonts w:cs="Arial"/>
          <w:sz w:val="22"/>
          <w:szCs w:val="22"/>
        </w:rPr>
        <w:t xml:space="preserve">Except as modified above, all other terms and conditions of Contract No. </w:t>
      </w:r>
      <w:r w:rsidR="008A7EF4" w:rsidRPr="007B08D6">
        <w:rPr>
          <w:rFonts w:cs="Arial"/>
          <w:color w:val="FF0000"/>
          <w:sz w:val="22"/>
          <w:szCs w:val="22"/>
        </w:rPr>
        <w:t>insert number</w:t>
      </w:r>
      <w:r w:rsidRPr="007B08D6">
        <w:rPr>
          <w:rFonts w:cs="Arial"/>
          <w:sz w:val="22"/>
          <w:szCs w:val="22"/>
        </w:rPr>
        <w:t xml:space="preserve"> remain unchanged. </w:t>
      </w:r>
    </w:p>
    <w:p w14:paraId="5A4B75B8" w14:textId="77777777" w:rsidR="00741EDF" w:rsidRPr="009A5D40" w:rsidRDefault="00741EDF" w:rsidP="00741EDF">
      <w:pPr>
        <w:rPr>
          <w:rFonts w:cs="Arial"/>
          <w:szCs w:val="24"/>
        </w:rPr>
      </w:pPr>
    </w:p>
    <w:tbl>
      <w:tblPr>
        <w:tblW w:w="10800" w:type="dxa"/>
        <w:tblLayout w:type="fixed"/>
        <w:tblLook w:val="01E0" w:firstRow="1" w:lastRow="1" w:firstColumn="1" w:lastColumn="1" w:noHBand="0" w:noVBand="0"/>
      </w:tblPr>
      <w:tblGrid>
        <w:gridCol w:w="5850"/>
        <w:gridCol w:w="4950"/>
      </w:tblGrid>
      <w:tr w:rsidR="00741EDF" w:rsidRPr="007B08D6" w14:paraId="11FF5167" w14:textId="77777777" w:rsidTr="00EC2142">
        <w:tc>
          <w:tcPr>
            <w:tcW w:w="5850" w:type="dxa"/>
          </w:tcPr>
          <w:p w14:paraId="1BF00596" w14:textId="77777777" w:rsidR="00741EDF" w:rsidRPr="007B08D6" w:rsidRDefault="00741EDF" w:rsidP="00942DA9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 w:rsidRPr="007B08D6">
              <w:rPr>
                <w:rFonts w:cs="Arial"/>
                <w:b/>
                <w:color w:val="FF0000"/>
                <w:sz w:val="22"/>
                <w:szCs w:val="22"/>
              </w:rPr>
              <w:t>STATE OF MONTANA</w:t>
            </w:r>
          </w:p>
        </w:tc>
        <w:tc>
          <w:tcPr>
            <w:tcW w:w="4950" w:type="dxa"/>
          </w:tcPr>
          <w:p w14:paraId="62131AFD" w14:textId="175E80FF" w:rsidR="00741EDF" w:rsidRPr="007B08D6" w:rsidRDefault="008A7EF4" w:rsidP="00942DA9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 w:rsidRPr="007B08D6">
              <w:rPr>
                <w:rFonts w:cs="Arial"/>
                <w:b/>
                <w:color w:val="FF0000"/>
                <w:sz w:val="22"/>
                <w:szCs w:val="22"/>
              </w:rPr>
              <w:t>CONTRACTOR</w:t>
            </w:r>
          </w:p>
        </w:tc>
      </w:tr>
      <w:tr w:rsidR="00741EDF" w:rsidRPr="007B08D6" w14:paraId="2066E32C" w14:textId="77777777" w:rsidTr="00EC2142">
        <w:tc>
          <w:tcPr>
            <w:tcW w:w="5850" w:type="dxa"/>
          </w:tcPr>
          <w:p w14:paraId="0AE288B4" w14:textId="460D2889" w:rsidR="00741EDF" w:rsidRPr="007B08D6" w:rsidRDefault="008A7EF4" w:rsidP="00942DA9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 w:rsidRPr="007B08D6">
              <w:rPr>
                <w:rFonts w:cs="Arial"/>
                <w:b/>
                <w:color w:val="FF0000"/>
                <w:sz w:val="22"/>
                <w:szCs w:val="22"/>
              </w:rPr>
              <w:t>AGENCY</w:t>
            </w:r>
          </w:p>
        </w:tc>
        <w:tc>
          <w:tcPr>
            <w:tcW w:w="4950" w:type="dxa"/>
          </w:tcPr>
          <w:p w14:paraId="2FA32248" w14:textId="230D0EC3" w:rsidR="00741EDF" w:rsidRPr="007B08D6" w:rsidRDefault="008A7EF4" w:rsidP="00942DA9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 w:rsidRPr="007B08D6">
              <w:rPr>
                <w:rFonts w:cs="Arial"/>
                <w:b/>
                <w:color w:val="FF0000"/>
                <w:sz w:val="22"/>
                <w:szCs w:val="22"/>
              </w:rPr>
              <w:t>ADDRESS</w:t>
            </w:r>
          </w:p>
        </w:tc>
      </w:tr>
      <w:tr w:rsidR="00741EDF" w:rsidRPr="007B08D6" w14:paraId="1F1440FE" w14:textId="77777777" w:rsidTr="00EC2142">
        <w:tc>
          <w:tcPr>
            <w:tcW w:w="5850" w:type="dxa"/>
          </w:tcPr>
          <w:p w14:paraId="2625DF9C" w14:textId="09F0648A" w:rsidR="00741EDF" w:rsidRPr="007B08D6" w:rsidRDefault="008A7EF4" w:rsidP="00942DA9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 w:rsidRPr="007B08D6">
              <w:rPr>
                <w:rFonts w:cs="Arial"/>
                <w:b/>
                <w:color w:val="FF0000"/>
                <w:sz w:val="22"/>
                <w:szCs w:val="22"/>
              </w:rPr>
              <w:t>ADDRESS</w:t>
            </w:r>
            <w:r w:rsidR="00F01CA7" w:rsidRPr="007B08D6">
              <w:rPr>
                <w:rFonts w:cs="Arial"/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1600283C" w14:textId="3AC805DF" w:rsidR="00741EDF" w:rsidRPr="007B08D6" w:rsidRDefault="008A7EF4" w:rsidP="00942DA9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 w:rsidRPr="007B08D6">
              <w:rPr>
                <w:rFonts w:cs="Arial"/>
                <w:b/>
                <w:color w:val="FF0000"/>
                <w:sz w:val="22"/>
                <w:szCs w:val="22"/>
              </w:rPr>
              <w:t>CITY</w:t>
            </w:r>
            <w:r w:rsidR="00EC2142" w:rsidRPr="007B08D6">
              <w:rPr>
                <w:rFonts w:cs="Arial"/>
                <w:b/>
                <w:color w:val="FF0000"/>
                <w:sz w:val="22"/>
                <w:szCs w:val="22"/>
              </w:rPr>
              <w:t xml:space="preserve">, </w:t>
            </w:r>
            <w:r w:rsidRPr="007B08D6">
              <w:rPr>
                <w:rFonts w:cs="Arial"/>
                <w:b/>
                <w:color w:val="FF0000"/>
                <w:sz w:val="22"/>
                <w:szCs w:val="22"/>
              </w:rPr>
              <w:t>STATE</w:t>
            </w:r>
            <w:r w:rsidR="00EC2142" w:rsidRPr="007B08D6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r w:rsidRPr="007B08D6">
              <w:rPr>
                <w:rFonts w:cs="Arial"/>
                <w:b/>
                <w:color w:val="FF0000"/>
                <w:sz w:val="22"/>
                <w:szCs w:val="22"/>
              </w:rPr>
              <w:t>ZIP</w:t>
            </w:r>
          </w:p>
        </w:tc>
      </w:tr>
      <w:tr w:rsidR="00741EDF" w:rsidRPr="007B08D6" w14:paraId="0EB74EDB" w14:textId="77777777" w:rsidTr="00EC2142">
        <w:tc>
          <w:tcPr>
            <w:tcW w:w="5850" w:type="dxa"/>
          </w:tcPr>
          <w:p w14:paraId="670E16C7" w14:textId="46008758" w:rsidR="00741EDF" w:rsidRPr="007B08D6" w:rsidRDefault="008A7EF4" w:rsidP="00942DA9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7B08D6">
              <w:rPr>
                <w:rFonts w:cs="Arial"/>
                <w:b/>
                <w:bCs/>
                <w:color w:val="FF0000"/>
                <w:sz w:val="22"/>
                <w:szCs w:val="22"/>
              </w:rPr>
              <w:t>CITY</w:t>
            </w:r>
            <w:r w:rsidR="00F01CA7" w:rsidRPr="007B08D6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Pr="007B08D6">
              <w:rPr>
                <w:rFonts w:cs="Arial"/>
                <w:b/>
                <w:bCs/>
                <w:color w:val="FF0000"/>
                <w:sz w:val="22"/>
                <w:szCs w:val="22"/>
              </w:rPr>
              <w:t>STATE</w:t>
            </w:r>
            <w:r w:rsidR="00F01CA7" w:rsidRPr="007B08D6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B08D6">
              <w:rPr>
                <w:rFonts w:cs="Arial"/>
                <w:b/>
                <w:bCs/>
                <w:color w:val="FF0000"/>
                <w:sz w:val="22"/>
                <w:szCs w:val="22"/>
              </w:rPr>
              <w:t>ZIP</w:t>
            </w:r>
          </w:p>
        </w:tc>
        <w:tc>
          <w:tcPr>
            <w:tcW w:w="4950" w:type="dxa"/>
          </w:tcPr>
          <w:p w14:paraId="228CCD93" w14:textId="1FB690E4" w:rsidR="00741EDF" w:rsidRPr="007B08D6" w:rsidRDefault="00741EDF" w:rsidP="00942DA9">
            <w:pPr>
              <w:rPr>
                <w:rFonts w:cs="Arial"/>
                <w:b/>
                <w:color w:val="FF0000"/>
                <w:sz w:val="22"/>
                <w:szCs w:val="22"/>
                <w:u w:val="single"/>
              </w:rPr>
            </w:pPr>
            <w:r w:rsidRPr="007B08D6">
              <w:rPr>
                <w:rFonts w:cs="Arial"/>
                <w:b/>
                <w:color w:val="FF0000"/>
                <w:sz w:val="22"/>
                <w:szCs w:val="22"/>
              </w:rPr>
              <w:t xml:space="preserve">FEDERAL ID # </w:t>
            </w:r>
          </w:p>
        </w:tc>
      </w:tr>
      <w:tr w:rsidR="00741EDF" w:rsidRPr="007B08D6" w14:paraId="320CCFFE" w14:textId="77777777" w:rsidTr="00EC2142">
        <w:tc>
          <w:tcPr>
            <w:tcW w:w="5850" w:type="dxa"/>
          </w:tcPr>
          <w:p w14:paraId="2958E1DB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1DD4E2C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7B08D6" w14:paraId="4AF120D3" w14:textId="77777777" w:rsidTr="00EC2142">
        <w:trPr>
          <w:trHeight w:val="263"/>
        </w:trPr>
        <w:tc>
          <w:tcPr>
            <w:tcW w:w="5850" w:type="dxa"/>
          </w:tcPr>
          <w:p w14:paraId="30940D3B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 xml:space="preserve">BY: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950" w:type="dxa"/>
          </w:tcPr>
          <w:p w14:paraId="3ACC4EA0" w14:textId="77777777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  <w:u w:val="single"/>
              </w:rPr>
            </w:pPr>
            <w:r w:rsidRPr="007B08D6">
              <w:rPr>
                <w:rFonts w:cs="Arial"/>
                <w:sz w:val="22"/>
                <w:szCs w:val="22"/>
              </w:rPr>
              <w:t xml:space="preserve">BY: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</w:tr>
      <w:tr w:rsidR="00741EDF" w:rsidRPr="007B08D6" w14:paraId="4DE2CCB0" w14:textId="77777777" w:rsidTr="00EC2142">
        <w:tc>
          <w:tcPr>
            <w:tcW w:w="5850" w:type="dxa"/>
          </w:tcPr>
          <w:p w14:paraId="1F850A2F" w14:textId="77777777" w:rsidR="00741EDF" w:rsidRPr="007B08D6" w:rsidRDefault="00741EDF" w:rsidP="00942DA9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7B08D6">
              <w:rPr>
                <w:rFonts w:cs="Arial"/>
                <w:color w:val="FF0000"/>
                <w:sz w:val="22"/>
                <w:szCs w:val="22"/>
              </w:rPr>
              <w:t>(Name/Title)</w:t>
            </w:r>
          </w:p>
        </w:tc>
        <w:tc>
          <w:tcPr>
            <w:tcW w:w="4950" w:type="dxa"/>
          </w:tcPr>
          <w:p w14:paraId="4DE46425" w14:textId="77777777" w:rsidR="00741EDF" w:rsidRPr="007B08D6" w:rsidRDefault="00741EDF" w:rsidP="00942DA9">
            <w:pPr>
              <w:jc w:val="center"/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color w:val="FF0000"/>
                <w:sz w:val="22"/>
                <w:szCs w:val="22"/>
              </w:rPr>
              <w:t>(Name/Title)</w:t>
            </w:r>
          </w:p>
        </w:tc>
      </w:tr>
      <w:tr w:rsidR="00741EDF" w:rsidRPr="007B08D6" w14:paraId="68E83E85" w14:textId="77777777" w:rsidTr="00EC2142">
        <w:tc>
          <w:tcPr>
            <w:tcW w:w="5850" w:type="dxa"/>
          </w:tcPr>
          <w:p w14:paraId="10D34F56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5975017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7B08D6" w14:paraId="25E80848" w14:textId="77777777" w:rsidTr="00EC2142">
        <w:tc>
          <w:tcPr>
            <w:tcW w:w="5850" w:type="dxa"/>
          </w:tcPr>
          <w:p w14:paraId="30B36F0D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EB80D6D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7B08D6" w14:paraId="0F4D6BF7" w14:textId="77777777" w:rsidTr="00EC2142">
        <w:tc>
          <w:tcPr>
            <w:tcW w:w="5850" w:type="dxa"/>
          </w:tcPr>
          <w:p w14:paraId="51928B65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950" w:type="dxa"/>
          </w:tcPr>
          <w:p w14:paraId="7DFA8857" w14:textId="77777777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</w:tr>
      <w:tr w:rsidR="00741EDF" w:rsidRPr="007B08D6" w14:paraId="123D26B9" w14:textId="77777777" w:rsidTr="00EC2142">
        <w:tc>
          <w:tcPr>
            <w:tcW w:w="5850" w:type="dxa"/>
          </w:tcPr>
          <w:p w14:paraId="2833AE09" w14:textId="77777777" w:rsidR="00741EDF" w:rsidRPr="007B08D6" w:rsidRDefault="00741EDF" w:rsidP="00942DA9">
            <w:pPr>
              <w:jc w:val="center"/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color w:val="FF0000"/>
                <w:sz w:val="22"/>
                <w:szCs w:val="22"/>
              </w:rPr>
              <w:t>(Signature)</w:t>
            </w:r>
          </w:p>
        </w:tc>
        <w:tc>
          <w:tcPr>
            <w:tcW w:w="4950" w:type="dxa"/>
          </w:tcPr>
          <w:p w14:paraId="61A857CC" w14:textId="77777777" w:rsidR="00741EDF" w:rsidRPr="007B08D6" w:rsidRDefault="00741EDF" w:rsidP="00942DA9">
            <w:pPr>
              <w:jc w:val="center"/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color w:val="FF0000"/>
                <w:sz w:val="22"/>
                <w:szCs w:val="22"/>
              </w:rPr>
              <w:t>(Signature)</w:t>
            </w:r>
          </w:p>
        </w:tc>
      </w:tr>
      <w:tr w:rsidR="00741EDF" w:rsidRPr="007B08D6" w14:paraId="737A0C51" w14:textId="77777777" w:rsidTr="00EC2142">
        <w:tc>
          <w:tcPr>
            <w:tcW w:w="5850" w:type="dxa"/>
          </w:tcPr>
          <w:p w14:paraId="4F03331D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8CCCA4F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7B08D6" w14:paraId="240E4757" w14:textId="77777777" w:rsidTr="00EC2142">
        <w:tc>
          <w:tcPr>
            <w:tcW w:w="5850" w:type="dxa"/>
          </w:tcPr>
          <w:p w14:paraId="2C37748A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 xml:space="preserve">DATE: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950" w:type="dxa"/>
          </w:tcPr>
          <w:p w14:paraId="667EA860" w14:textId="77777777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 xml:space="preserve">DATE: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</w:tr>
      <w:tr w:rsidR="00741EDF" w:rsidRPr="007B08D6" w14:paraId="5A678245" w14:textId="77777777" w:rsidTr="00EC2142">
        <w:tc>
          <w:tcPr>
            <w:tcW w:w="5850" w:type="dxa"/>
          </w:tcPr>
          <w:p w14:paraId="52D38DA0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8ED15BC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9A5D40" w14:paraId="23F4EDBA" w14:textId="77777777" w:rsidTr="00EC2142">
        <w:tc>
          <w:tcPr>
            <w:tcW w:w="5850" w:type="dxa"/>
          </w:tcPr>
          <w:p w14:paraId="4FFD7B04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  <w:p w14:paraId="4A651C26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>Legal Approval:</w:t>
            </w:r>
          </w:p>
        </w:tc>
        <w:tc>
          <w:tcPr>
            <w:tcW w:w="4950" w:type="dxa"/>
          </w:tcPr>
          <w:p w14:paraId="23F5B386" w14:textId="77777777" w:rsidR="00741EDF" w:rsidRPr="009A5D40" w:rsidRDefault="00741EDF" w:rsidP="00942DA9">
            <w:pPr>
              <w:rPr>
                <w:rFonts w:cs="Arial"/>
                <w:szCs w:val="24"/>
              </w:rPr>
            </w:pPr>
          </w:p>
        </w:tc>
      </w:tr>
      <w:tr w:rsidR="00741EDF" w:rsidRPr="009A5D40" w14:paraId="2B645A1D" w14:textId="77777777" w:rsidTr="00EC2142">
        <w:tc>
          <w:tcPr>
            <w:tcW w:w="5850" w:type="dxa"/>
          </w:tcPr>
          <w:p w14:paraId="0650CE71" w14:textId="77777777" w:rsidR="00741EDF" w:rsidRPr="007B08D6" w:rsidRDefault="00741EDF" w:rsidP="00942DA9">
            <w:pPr>
              <w:keepNext/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50C7EAB" w14:textId="77777777" w:rsidR="00741EDF" w:rsidRPr="009A5D40" w:rsidRDefault="00741EDF" w:rsidP="00942DA9">
            <w:pPr>
              <w:rPr>
                <w:rFonts w:cs="Arial"/>
                <w:szCs w:val="24"/>
              </w:rPr>
            </w:pPr>
          </w:p>
        </w:tc>
      </w:tr>
      <w:tr w:rsidR="00741EDF" w:rsidRPr="009A5D40" w14:paraId="3FE6022C" w14:textId="77777777" w:rsidTr="00EC2142">
        <w:tc>
          <w:tcPr>
            <w:tcW w:w="5850" w:type="dxa"/>
          </w:tcPr>
          <w:p w14:paraId="43E1C4E8" w14:textId="77777777" w:rsidR="00741EDF" w:rsidRPr="007B08D6" w:rsidRDefault="00741EDF" w:rsidP="00942DA9">
            <w:pPr>
              <w:rPr>
                <w:rFonts w:cs="Arial"/>
                <w:sz w:val="22"/>
                <w:szCs w:val="22"/>
                <w:u w:val="single"/>
              </w:rPr>
            </w:pPr>
          </w:p>
        </w:tc>
        <w:tc>
          <w:tcPr>
            <w:tcW w:w="4950" w:type="dxa"/>
          </w:tcPr>
          <w:p w14:paraId="474BBEDD" w14:textId="77777777" w:rsidR="00741EDF" w:rsidRPr="009A5D40" w:rsidRDefault="00741EDF" w:rsidP="00942DA9">
            <w:pPr>
              <w:rPr>
                <w:rFonts w:cs="Arial"/>
                <w:szCs w:val="24"/>
              </w:rPr>
            </w:pPr>
          </w:p>
        </w:tc>
      </w:tr>
      <w:tr w:rsidR="00741EDF" w:rsidRPr="009A5D40" w14:paraId="6AAD1D3F" w14:textId="77777777" w:rsidTr="00EC2142">
        <w:tc>
          <w:tcPr>
            <w:tcW w:w="5850" w:type="dxa"/>
          </w:tcPr>
          <w:p w14:paraId="75EE1C4F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AC10A18" w14:textId="77777777" w:rsidR="00741EDF" w:rsidRPr="009A5D40" w:rsidRDefault="00741EDF" w:rsidP="00942DA9">
            <w:pPr>
              <w:tabs>
                <w:tab w:val="right" w:pos="5172"/>
              </w:tabs>
              <w:rPr>
                <w:rFonts w:cs="Arial"/>
                <w:szCs w:val="24"/>
              </w:rPr>
            </w:pPr>
          </w:p>
        </w:tc>
      </w:tr>
      <w:tr w:rsidR="00741EDF" w:rsidRPr="009A5D40" w14:paraId="35155938" w14:textId="77777777" w:rsidTr="00EC2142">
        <w:tc>
          <w:tcPr>
            <w:tcW w:w="5850" w:type="dxa"/>
          </w:tcPr>
          <w:tbl>
            <w:tblPr>
              <w:tblW w:w="10778" w:type="dxa"/>
              <w:tblLayout w:type="fixed"/>
              <w:tblLook w:val="01E0" w:firstRow="1" w:lastRow="1" w:firstColumn="1" w:lastColumn="1" w:noHBand="0" w:noVBand="0"/>
            </w:tblPr>
            <w:tblGrid>
              <w:gridCol w:w="10778"/>
            </w:tblGrid>
            <w:tr w:rsidR="00B75300" w:rsidRPr="007B08D6" w14:paraId="79803F77" w14:textId="77777777" w:rsidTr="00EC2142">
              <w:tc>
                <w:tcPr>
                  <w:tcW w:w="5389" w:type="dxa"/>
                </w:tcPr>
                <w:p w14:paraId="0E47F49F" w14:textId="77777777" w:rsidR="00B75300" w:rsidRPr="007B08D6" w:rsidRDefault="00B75300" w:rsidP="00B75300">
                  <w:pPr>
                    <w:tabs>
                      <w:tab w:val="right" w:pos="5172"/>
                    </w:tabs>
                    <w:ind w:left="-120"/>
                    <w:rPr>
                      <w:rFonts w:cs="Arial"/>
                      <w:sz w:val="22"/>
                      <w:szCs w:val="22"/>
                    </w:rPr>
                  </w:pPr>
                  <w:r w:rsidRPr="007B08D6">
                    <w:rPr>
                      <w:rFonts w:cs="Arial"/>
                      <w:sz w:val="22"/>
                      <w:szCs w:val="22"/>
                      <w:u w:val="single"/>
                    </w:rPr>
                    <w:tab/>
                  </w:r>
                </w:p>
              </w:tc>
            </w:tr>
            <w:tr w:rsidR="00B75300" w:rsidRPr="007B08D6" w14:paraId="1D293740" w14:textId="77777777" w:rsidTr="00EC2142">
              <w:tc>
                <w:tcPr>
                  <w:tcW w:w="5389" w:type="dxa"/>
                </w:tcPr>
                <w:p w14:paraId="480FB1EA" w14:textId="0C23E296" w:rsidR="00B75300" w:rsidRPr="007B08D6" w:rsidRDefault="00B75300" w:rsidP="00B75300">
                  <w:pPr>
                    <w:tabs>
                      <w:tab w:val="right" w:pos="5172"/>
                    </w:tabs>
                    <w:ind w:left="-120"/>
                    <w:rPr>
                      <w:rFonts w:cs="Arial"/>
                      <w:sz w:val="22"/>
                      <w:szCs w:val="22"/>
                    </w:rPr>
                  </w:pPr>
                  <w:r w:rsidRPr="007B08D6">
                    <w:rPr>
                      <w:rFonts w:cs="Arial"/>
                      <w:sz w:val="22"/>
                      <w:szCs w:val="22"/>
                    </w:rPr>
                    <w:t>Legal Counsel</w:t>
                  </w:r>
                  <w:r w:rsidRPr="007B08D6">
                    <w:rPr>
                      <w:rFonts w:cs="Arial"/>
                      <w:sz w:val="22"/>
                      <w:szCs w:val="22"/>
                    </w:rPr>
                    <w:tab/>
                    <w:t>Date</w:t>
                  </w:r>
                </w:p>
              </w:tc>
            </w:tr>
          </w:tbl>
          <w:p w14:paraId="5139528A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F204C21" w14:textId="77777777" w:rsidR="00741EDF" w:rsidRPr="009A5D40" w:rsidRDefault="00741EDF" w:rsidP="00942DA9">
            <w:pPr>
              <w:tabs>
                <w:tab w:val="right" w:pos="5172"/>
              </w:tabs>
              <w:rPr>
                <w:rFonts w:cs="Arial"/>
                <w:szCs w:val="24"/>
              </w:rPr>
            </w:pPr>
          </w:p>
        </w:tc>
      </w:tr>
      <w:tr w:rsidR="00741EDF" w:rsidRPr="009A5D40" w14:paraId="1950CB34" w14:textId="77777777" w:rsidTr="00EC2142">
        <w:tc>
          <w:tcPr>
            <w:tcW w:w="5850" w:type="dxa"/>
          </w:tcPr>
          <w:p w14:paraId="0F0C7AE9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CD3EDA5" w14:textId="77777777" w:rsidR="00741EDF" w:rsidRPr="009A5D40" w:rsidRDefault="00741EDF" w:rsidP="00942DA9">
            <w:pPr>
              <w:rPr>
                <w:rFonts w:cs="Arial"/>
                <w:szCs w:val="24"/>
              </w:rPr>
            </w:pPr>
          </w:p>
        </w:tc>
      </w:tr>
      <w:tr w:rsidR="00741EDF" w:rsidRPr="009A5D40" w14:paraId="3B0AE40E" w14:textId="77777777" w:rsidTr="00EC2142">
        <w:tc>
          <w:tcPr>
            <w:tcW w:w="5850" w:type="dxa"/>
          </w:tcPr>
          <w:p w14:paraId="4B9051E5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  <w:p w14:paraId="0417B613" w14:textId="77777777" w:rsidR="00EC2142" w:rsidRPr="007B08D6" w:rsidRDefault="00EC2142" w:rsidP="00942DA9">
            <w:pPr>
              <w:rPr>
                <w:rFonts w:cs="Arial"/>
                <w:sz w:val="22"/>
                <w:szCs w:val="22"/>
              </w:rPr>
            </w:pPr>
          </w:p>
          <w:p w14:paraId="1CB09D6B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>Approved as to Form:</w:t>
            </w:r>
          </w:p>
          <w:p w14:paraId="3E93D349" w14:textId="77777777" w:rsidR="00B75300" w:rsidRPr="007B08D6" w:rsidRDefault="00B75300" w:rsidP="00942DA9">
            <w:pPr>
              <w:rPr>
                <w:rFonts w:cs="Arial"/>
                <w:sz w:val="22"/>
                <w:szCs w:val="22"/>
              </w:rPr>
            </w:pPr>
          </w:p>
          <w:p w14:paraId="481D60F3" w14:textId="77777777" w:rsidR="00B75300" w:rsidRPr="007B08D6" w:rsidRDefault="00B75300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A1D246B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  <w:tr w:rsidR="00741EDF" w:rsidRPr="009A5D40" w14:paraId="38EA3AAB" w14:textId="77777777" w:rsidTr="00EC2142">
        <w:tc>
          <w:tcPr>
            <w:tcW w:w="5850" w:type="dxa"/>
          </w:tcPr>
          <w:p w14:paraId="2BDBB5FE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6E1A100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  <w:tr w:rsidR="00741EDF" w:rsidRPr="009A5D40" w14:paraId="55B8198F" w14:textId="77777777" w:rsidTr="00EC2142">
        <w:tc>
          <w:tcPr>
            <w:tcW w:w="5850" w:type="dxa"/>
          </w:tcPr>
          <w:p w14:paraId="0CD97868" w14:textId="77777777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950" w:type="dxa"/>
          </w:tcPr>
          <w:p w14:paraId="0DECEFCC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  <w:tr w:rsidR="00741EDF" w:rsidRPr="009A5D40" w14:paraId="4C7CF92A" w14:textId="77777777" w:rsidTr="00EC2142">
        <w:tc>
          <w:tcPr>
            <w:tcW w:w="5850" w:type="dxa"/>
          </w:tcPr>
          <w:p w14:paraId="12B9627C" w14:textId="52CD90DA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>Procurement Officer</w:t>
            </w:r>
            <w:r w:rsidRPr="007B08D6">
              <w:rPr>
                <w:rFonts w:cs="Arial"/>
                <w:sz w:val="22"/>
                <w:szCs w:val="22"/>
              </w:rPr>
              <w:tab/>
              <w:t>Date</w:t>
            </w:r>
          </w:p>
        </w:tc>
        <w:tc>
          <w:tcPr>
            <w:tcW w:w="4950" w:type="dxa"/>
          </w:tcPr>
          <w:p w14:paraId="6D03F939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  <w:tr w:rsidR="00741EDF" w:rsidRPr="009A5D40" w14:paraId="1B097ACC" w14:textId="77777777" w:rsidTr="00EC2142">
        <w:tc>
          <w:tcPr>
            <w:tcW w:w="5850" w:type="dxa"/>
          </w:tcPr>
          <w:p w14:paraId="716FAB07" w14:textId="607DD38D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  <w:r w:rsidRPr="00B46325">
              <w:rPr>
                <w:rFonts w:cs="Arial"/>
                <w:bCs/>
                <w:color w:val="FF0000"/>
                <w:sz w:val="22"/>
                <w:szCs w:val="22"/>
              </w:rPr>
              <w:t xml:space="preserve">State Procurement </w:t>
            </w:r>
            <w:r w:rsidR="007C75B7" w:rsidRPr="00B46325">
              <w:rPr>
                <w:rFonts w:cs="Arial"/>
                <w:bCs/>
                <w:color w:val="FF0000"/>
                <w:sz w:val="22"/>
                <w:szCs w:val="22"/>
              </w:rPr>
              <w:t>Services Division</w:t>
            </w:r>
          </w:p>
        </w:tc>
        <w:tc>
          <w:tcPr>
            <w:tcW w:w="4950" w:type="dxa"/>
          </w:tcPr>
          <w:p w14:paraId="64012586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</w:tbl>
    <w:p w14:paraId="55B893EA" w14:textId="77777777" w:rsidR="00741EDF" w:rsidRPr="009A5D40" w:rsidRDefault="00741EDF" w:rsidP="00741EDF">
      <w:pPr>
        <w:rPr>
          <w:rFonts w:cs="Arial"/>
          <w:b/>
          <w:color w:val="0270C0"/>
          <w:szCs w:val="24"/>
        </w:rPr>
      </w:pPr>
    </w:p>
    <w:p w14:paraId="250F4D81" w14:textId="77777777" w:rsidR="00741EDF" w:rsidRDefault="00741EDF"/>
    <w:sectPr w:rsidR="00741EDF" w:rsidSect="00CD02D1">
      <w:headerReference w:type="first" r:id="rId7"/>
      <w:footerReference w:type="first" r:id="rId8"/>
      <w:pgSz w:w="12240" w:h="15840"/>
      <w:pgMar w:top="72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CD7A" w14:textId="77777777" w:rsidR="007C75B7" w:rsidRDefault="007C75B7" w:rsidP="003979F6">
      <w:r>
        <w:separator/>
      </w:r>
    </w:p>
  </w:endnote>
  <w:endnote w:type="continuationSeparator" w:id="0">
    <w:p w14:paraId="6021459F" w14:textId="77777777" w:rsidR="007C75B7" w:rsidRDefault="007C75B7" w:rsidP="0039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23CC" w14:textId="77777777" w:rsidR="00EF79BD" w:rsidRDefault="00EF79BD" w:rsidP="00465D61">
    <w:pPr>
      <w:pStyle w:val="Footer"/>
      <w:tabs>
        <w:tab w:val="clear" w:pos="4320"/>
        <w:tab w:val="clear" w:pos="8640"/>
      </w:tabs>
      <w:jc w:val="right"/>
      <w:rPr>
        <w:sz w:val="16"/>
        <w:szCs w:val="16"/>
      </w:rPr>
    </w:pPr>
  </w:p>
  <w:p w14:paraId="415D3343" w14:textId="77777777" w:rsidR="00027067" w:rsidRDefault="00027067" w:rsidP="00027067">
    <w:pPr>
      <w:pStyle w:val="Footer"/>
      <w:jc w:val="right"/>
    </w:pPr>
    <w:bookmarkStart w:id="0" w:name="_Hlk168653868"/>
    <w:r>
      <w:t>State Procurement Services Division</w:t>
    </w:r>
  </w:p>
  <w:p w14:paraId="2F846F60" w14:textId="72F39E6E" w:rsidR="00027067" w:rsidRDefault="00027067" w:rsidP="00027067">
    <w:pPr>
      <w:pStyle w:val="Footer"/>
      <w:jc w:val="right"/>
    </w:pPr>
    <w:r>
      <w:t>Contract Amendment Template</w:t>
    </w:r>
  </w:p>
  <w:p w14:paraId="06B18E25" w14:textId="0A87645F" w:rsidR="00027067" w:rsidRDefault="00027067" w:rsidP="00027067">
    <w:pPr>
      <w:pStyle w:val="Footer"/>
      <w:jc w:val="right"/>
    </w:pPr>
    <w:r>
      <w:t xml:space="preserve">Revised </w:t>
    </w:r>
    <w:r w:rsidR="00B46325">
      <w:t>07/2025</w:t>
    </w:r>
  </w:p>
  <w:bookmarkEnd w:id="0"/>
  <w:p w14:paraId="216F20DF" w14:textId="22C02BCE" w:rsidR="00EF79BD" w:rsidRDefault="00EF79BD" w:rsidP="00027067">
    <w:pPr>
      <w:pStyle w:val="Footer"/>
      <w:tabs>
        <w:tab w:val="clear" w:pos="4320"/>
        <w:tab w:val="clear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0799" w14:textId="77777777" w:rsidR="007C75B7" w:rsidRDefault="007C75B7" w:rsidP="003979F6">
      <w:r>
        <w:separator/>
      </w:r>
    </w:p>
  </w:footnote>
  <w:footnote w:type="continuationSeparator" w:id="0">
    <w:p w14:paraId="0AF3A476" w14:textId="77777777" w:rsidR="007C75B7" w:rsidRDefault="007C75B7" w:rsidP="0039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AD7B" w14:textId="77777777" w:rsidR="00EF79BD" w:rsidRPr="00CD02D1" w:rsidRDefault="00EF79BD" w:rsidP="00B651B6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7D86"/>
    <w:multiLevelType w:val="hybridMultilevel"/>
    <w:tmpl w:val="931AD41A"/>
    <w:lvl w:ilvl="0" w:tplc="4FC25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9238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B7"/>
    <w:rsid w:val="00027067"/>
    <w:rsid w:val="00170127"/>
    <w:rsid w:val="002F31FC"/>
    <w:rsid w:val="00373794"/>
    <w:rsid w:val="003979F6"/>
    <w:rsid w:val="003B795B"/>
    <w:rsid w:val="00741EDF"/>
    <w:rsid w:val="007856C0"/>
    <w:rsid w:val="007B08D6"/>
    <w:rsid w:val="007C75B7"/>
    <w:rsid w:val="0082479C"/>
    <w:rsid w:val="008A7EF4"/>
    <w:rsid w:val="00A168DD"/>
    <w:rsid w:val="00A8321C"/>
    <w:rsid w:val="00B46325"/>
    <w:rsid w:val="00B75300"/>
    <w:rsid w:val="00BA296E"/>
    <w:rsid w:val="00E62E7B"/>
    <w:rsid w:val="00EC2142"/>
    <w:rsid w:val="00EF79BD"/>
    <w:rsid w:val="00F01CA7"/>
    <w:rsid w:val="00FE313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E5DB9"/>
  <w15:chartTrackingRefBased/>
  <w15:docId w15:val="{686713A3-85B4-45DD-B2E1-C76A424C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1ED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41EDF"/>
    <w:rPr>
      <w:rFonts w:ascii="Arial" w:eastAsia="Times New Roman" w:hAnsi="Arial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741E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1ED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41E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EDF"/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41E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1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doa\DOA_SFSD\SPB\1_Procurement%20Forms%20and%20Templates\CONTRACT_DOCUMENTS\Contract%20Amendment%20Form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Amendment Form_</Template>
  <TotalTime>6</TotalTime>
  <Pages>1</Pages>
  <Words>160</Words>
  <Characters>1019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Spatzierath, Lauren</dc:creator>
  <cp:keywords/>
  <dc:description/>
  <cp:lastModifiedBy>Spatzierath, Lauren</cp:lastModifiedBy>
  <cp:revision>6</cp:revision>
  <dcterms:created xsi:type="dcterms:W3CDTF">2024-06-06T15:25:00Z</dcterms:created>
  <dcterms:modified xsi:type="dcterms:W3CDTF">2025-07-09T20:02:00Z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b2716ef0-f585-40f3-86af-eb60b7f7a67a</vt:lpwstr>
  </property>
</Properties>
</file>